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746" w:rsidRPr="009913EF" w:rsidRDefault="00996746" w:rsidP="00996746">
      <w:pPr>
        <w:pStyle w:val="Corpo"/>
        <w:jc w:val="center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PROGRAMMA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25 APRILE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19,30 - Piazza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Chieti </w:t>
      </w:r>
      <w:proofErr w:type="spellStart"/>
      <w:r w:rsidRPr="009913EF">
        <w:rPr>
          <w:sz w:val="16"/>
          <w:szCs w:val="16"/>
        </w:rPr>
        <w:t>cittá</w:t>
      </w:r>
      <w:proofErr w:type="spellEnd"/>
      <w:r w:rsidRPr="009913EF">
        <w:rPr>
          <w:sz w:val="16"/>
          <w:szCs w:val="16"/>
        </w:rPr>
        <w:t xml:space="preserve"> </w:t>
      </w:r>
      <w:r w:rsidRPr="009913EF">
        <w:rPr>
          <w:sz w:val="16"/>
          <w:szCs w:val="16"/>
          <w:lang w:val="es-ES_tradnl"/>
        </w:rPr>
        <w:t>inclusiva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Conoscere le minoranze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Riflettere la </w:t>
      </w:r>
      <w:proofErr w:type="spellStart"/>
      <w:r w:rsidRPr="009913EF">
        <w:rPr>
          <w:sz w:val="16"/>
          <w:szCs w:val="16"/>
        </w:rPr>
        <w:t>cittá</w:t>
      </w:r>
      <w:proofErr w:type="spellEnd"/>
      <w:r w:rsidRPr="009913EF">
        <w:rPr>
          <w:sz w:val="16"/>
          <w:szCs w:val="16"/>
        </w:rPr>
        <w:t xml:space="preserve"> sul tema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proofErr w:type="spellStart"/>
      <w:r w:rsidRPr="009913EF">
        <w:rPr>
          <w:sz w:val="16"/>
          <w:szCs w:val="16"/>
        </w:rPr>
        <w:t>inclusivitá</w:t>
      </w:r>
      <w:proofErr w:type="spellEnd"/>
      <w:r w:rsidRPr="009913EF">
        <w:rPr>
          <w:sz w:val="16"/>
          <w:szCs w:val="16"/>
        </w:rPr>
        <w:t xml:space="preserve">, del pluralismo e della </w:t>
      </w:r>
      <w:proofErr w:type="spellStart"/>
      <w:r w:rsidRPr="009913EF">
        <w:rPr>
          <w:sz w:val="16"/>
          <w:szCs w:val="16"/>
        </w:rPr>
        <w:t>multiculturalitá</w:t>
      </w:r>
      <w:proofErr w:type="spellEnd"/>
      <w:r w:rsidRPr="009913EF">
        <w:rPr>
          <w:sz w:val="16"/>
          <w:szCs w:val="16"/>
        </w:rPr>
        <w:t xml:space="preserve">, con esposizione di libri, fotografie, posters e pannelli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Culturale </w:t>
      </w:r>
      <w:proofErr w:type="gramStart"/>
      <w:r w:rsidRPr="009913EF">
        <w:rPr>
          <w:sz w:val="16"/>
          <w:szCs w:val="16"/>
        </w:rPr>
        <w:t>PRO.CU.OR.E.</w:t>
      </w:r>
      <w:proofErr w:type="gramEnd"/>
      <w:r w:rsidRPr="009913EF">
        <w:rPr>
          <w:sz w:val="16"/>
          <w:szCs w:val="16"/>
        </w:rPr>
        <w:t xml:space="preserve">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30 APRILE al 7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10,00 - Museo Barbella        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Nel Segno di Dioniso ad Omnia </w:t>
      </w:r>
      <w:proofErr w:type="spellStart"/>
      <w:r w:rsidRPr="009913EF">
        <w:rPr>
          <w:sz w:val="16"/>
          <w:szCs w:val="16"/>
        </w:rPr>
        <w:t>Artis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Inaugurazione Mostra di Mario Di Paolo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Mostra e conferenza - Associazione culturale </w:t>
      </w:r>
      <w:proofErr w:type="spellStart"/>
      <w:r w:rsidRPr="009913EF">
        <w:rPr>
          <w:sz w:val="16"/>
          <w:szCs w:val="16"/>
        </w:rPr>
        <w:t>ArteMind</w:t>
      </w:r>
      <w:proofErr w:type="spellEnd"/>
      <w:r w:rsidRPr="009913EF">
        <w:rPr>
          <w:sz w:val="16"/>
          <w:szCs w:val="16"/>
        </w:rPr>
        <w:t xml:space="preserve">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proofErr w:type="spellStart"/>
      <w:r w:rsidRPr="009913EF">
        <w:rPr>
          <w:b/>
          <w:bCs/>
          <w:sz w:val="16"/>
          <w:szCs w:val="16"/>
        </w:rPr>
        <w:t>Dall</w:t>
      </w:r>
      <w:proofErr w:type="spellEnd"/>
      <w:r w:rsidRPr="009913EF">
        <w:rPr>
          <w:b/>
          <w:bCs/>
          <w:sz w:val="16"/>
          <w:szCs w:val="16"/>
          <w:rtl/>
        </w:rPr>
        <w:t>’</w:t>
      </w:r>
      <w:r w:rsidRPr="009913EF">
        <w:rPr>
          <w:b/>
          <w:bCs/>
          <w:sz w:val="16"/>
          <w:szCs w:val="16"/>
        </w:rPr>
        <w:t>1 al 26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Piazzale Antistadio Angelini        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Tradizionale Luna Park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di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 xml:space="preserve">Dal </w:t>
      </w:r>
      <w:proofErr w:type="gramStart"/>
      <w:r w:rsidRPr="009913EF">
        <w:rPr>
          <w:b/>
          <w:bCs/>
          <w:sz w:val="16"/>
          <w:szCs w:val="16"/>
        </w:rPr>
        <w:t>1 MAGGIO</w:t>
      </w:r>
      <w:proofErr w:type="gramEnd"/>
      <w:r w:rsidRPr="009913EF">
        <w:rPr>
          <w:b/>
          <w:bCs/>
          <w:sz w:val="16"/>
          <w:szCs w:val="16"/>
        </w:rPr>
        <w:t xml:space="preserve"> al 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18,00 - Campetto villa comunale        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es-ES_tradnl"/>
        </w:rPr>
        <w:t xml:space="preserve">Memorial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Nazzareno La Rovere” Associazione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Cup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1 al 31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16,00 - Strada Solferino (</w:t>
      </w:r>
      <w:proofErr w:type="spellStart"/>
      <w:r w:rsidRPr="009913EF">
        <w:rPr>
          <w:sz w:val="16"/>
          <w:szCs w:val="16"/>
        </w:rPr>
        <w:t>bombonera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padel</w:t>
      </w:r>
      <w:proofErr w:type="spellEnd"/>
      <w:r w:rsidRPr="009913EF">
        <w:rPr>
          <w:sz w:val="16"/>
          <w:szCs w:val="16"/>
        </w:rPr>
        <w:t xml:space="preserve">)        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Come la cantina di </w:t>
      </w:r>
      <w:proofErr w:type="spellStart"/>
      <w:r w:rsidRPr="009913EF">
        <w:rPr>
          <w:sz w:val="16"/>
          <w:szCs w:val="16"/>
        </w:rPr>
        <w:t>na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vot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Torneo </w:t>
      </w:r>
      <w:proofErr w:type="spellStart"/>
      <w:r w:rsidRPr="009913EF">
        <w:rPr>
          <w:sz w:val="16"/>
          <w:szCs w:val="16"/>
        </w:rPr>
        <w:t>ciccopaolo</w:t>
      </w:r>
      <w:proofErr w:type="spellEnd"/>
      <w:r w:rsidRPr="009913EF">
        <w:rPr>
          <w:sz w:val="16"/>
          <w:szCs w:val="16"/>
        </w:rPr>
        <w:t xml:space="preserve"> per rioni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I </w:t>
      </w:r>
      <w:proofErr w:type="spellStart"/>
      <w:r w:rsidRPr="009913EF">
        <w:rPr>
          <w:sz w:val="16"/>
          <w:szCs w:val="16"/>
        </w:rPr>
        <w:t>mirmidò</w:t>
      </w:r>
      <w:proofErr w:type="spellEnd"/>
      <w:r w:rsidRPr="009913EF">
        <w:rPr>
          <w:sz w:val="16"/>
          <w:szCs w:val="16"/>
          <w:lang w:val="fr-FR"/>
        </w:rPr>
        <w:t xml:space="preserve">ni griller point </w:t>
      </w:r>
      <w:proofErr w:type="spellStart"/>
      <w:r w:rsidRPr="009913EF">
        <w:rPr>
          <w:sz w:val="16"/>
          <w:szCs w:val="16"/>
          <w:lang w:val="fr-FR"/>
        </w:rPr>
        <w:t>a.p.s</w:t>
      </w:r>
      <w:proofErr w:type="spellEnd"/>
      <w:r w:rsidRPr="009913EF">
        <w:rPr>
          <w:sz w:val="16"/>
          <w:szCs w:val="16"/>
          <w:lang w:val="fr-FR"/>
        </w:rPr>
        <w:t xml:space="preserve">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Villa Comunale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6-8 ore Città di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>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Gara Podistica Competitiva - ASD US Acli Marathon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via Amiterno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Mercato cittadino del </w:t>
      </w:r>
      <w:proofErr w:type="gramStart"/>
      <w:r w:rsidRPr="009913EF">
        <w:rPr>
          <w:sz w:val="16"/>
          <w:szCs w:val="16"/>
        </w:rPr>
        <w:t>Mercoledì</w:t>
      </w:r>
      <w:proofErr w:type="gramEnd"/>
      <w:r w:rsidRPr="009913EF">
        <w:rPr>
          <w:sz w:val="16"/>
          <w:szCs w:val="16"/>
        </w:rPr>
        <w:t xml:space="preserve">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 xml:space="preserve"> 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10,00 - Museo Archeologico Villa </w:t>
      </w:r>
      <w:proofErr w:type="spellStart"/>
      <w:r w:rsidRPr="009913EF">
        <w:rPr>
          <w:sz w:val="16"/>
          <w:szCs w:val="16"/>
        </w:rPr>
        <w:t>Frigerj</w:t>
      </w:r>
      <w:proofErr w:type="spellEnd"/>
      <w:r w:rsidRPr="009913EF">
        <w:rPr>
          <w:sz w:val="16"/>
          <w:szCs w:val="16"/>
        </w:rPr>
        <w:t xml:space="preserve">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Esploriamo il Museo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Visita guidata - R. T. </w:t>
      </w:r>
      <w:proofErr w:type="spellStart"/>
      <w:r w:rsidRPr="009913EF">
        <w:rPr>
          <w:sz w:val="16"/>
          <w:szCs w:val="16"/>
        </w:rPr>
        <w:t>musA</w:t>
      </w:r>
      <w:proofErr w:type="spellEnd"/>
      <w:r w:rsidRPr="009913EF">
        <w:rPr>
          <w:sz w:val="16"/>
          <w:szCs w:val="16"/>
        </w:rPr>
        <w:t xml:space="preserve">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2 al 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en-US"/>
        </w:rPr>
        <w:t>ore 18,00 - Bottega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Arte Camera di Commercio, Corso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Le mani e la mente,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arte in...tessuto”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Mostra di opere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arte realizzate con tessuti di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recupero - Proloco di Chieti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Accademia Tegea”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Museo universitario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p.zza Trento e Trieste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Chieti prima di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Donne celebri nella storia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Abruzzo...e non solo”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Giustino e/o Tommaso?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Conferenza - Relatore Michele Spadaccini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Ass.ne Cult.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Nostra, università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Annunzio, DILASS, scuola studi umanistici, museo universitario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18,30 - cortile Palazzo Martinetti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Libreria De Luca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uomo che scambiò il suo cane per un problema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libro e incontro con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autrice Enrica Ceccarini - Libreria De Luca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17,00 - Auditorium V. </w:t>
      </w:r>
      <w:proofErr w:type="spellStart"/>
      <w:r w:rsidRPr="009913EF">
        <w:rPr>
          <w:sz w:val="16"/>
          <w:szCs w:val="16"/>
        </w:rPr>
        <w:t>Cianfarani</w:t>
      </w:r>
      <w:proofErr w:type="spellEnd"/>
      <w:r w:rsidRPr="009913EF">
        <w:rPr>
          <w:sz w:val="16"/>
          <w:szCs w:val="16"/>
        </w:rPr>
        <w:t xml:space="preserve"> (Parco della Civitella)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Amore: Innamorarsi e Amare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lastRenderedPageBreak/>
        <w:t xml:space="preserve">Letture - Dipartimento di Lettere Arti e Scienze Sociali, della Scuola di Studi Umanistici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Università “G.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Annunzio” Chieti- Pescara e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Associazione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Meridiani Paralleli”. Essa vede la partecipazione di Istituzioni scolastiche,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Dipartimenti universitari e Associazioni culturali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4 MAGGIO al 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18,30 - Chiese e Musei di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Maggio Organistico Teatino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25ennale - Associazione Organistica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Adriano </w:t>
      </w:r>
      <w:proofErr w:type="spellStart"/>
      <w:r w:rsidRPr="009913EF">
        <w:rPr>
          <w:sz w:val="16"/>
          <w:szCs w:val="16"/>
        </w:rPr>
        <w:t>Fedri</w:t>
      </w:r>
      <w:proofErr w:type="spellEnd"/>
      <w:r w:rsidRPr="009913EF">
        <w:rPr>
          <w:sz w:val="16"/>
          <w:szCs w:val="16"/>
        </w:rPr>
        <w:t>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7,00 - Corso Marrucino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Giornata della Scienza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X Edizione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Le scuole primarie e secondarie di 1a allestiscono degli stand, i ragazzi mostrano e invitano i visitatori ad effettuare degli esperimenti scientifici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Da Grande Voglio Crescere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4 al 12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9,00 - Campi da tennis di Piana Vincolato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proofErr w:type="spellStart"/>
      <w:r w:rsidRPr="009913EF">
        <w:rPr>
          <w:sz w:val="16"/>
          <w:szCs w:val="16"/>
        </w:rPr>
        <w:t>Pre-Qualy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ibi</w:t>
      </w:r>
      <w:proofErr w:type="spellEnd"/>
      <w:r w:rsidRPr="009913EF">
        <w:rPr>
          <w:sz w:val="16"/>
          <w:szCs w:val="16"/>
        </w:rPr>
        <w:t xml:space="preserve"> IV Categoria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de-DE"/>
        </w:rPr>
        <w:t xml:space="preserve">ASD TENNIS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Auditorium Museo Universitario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Spettacolo Talk Mago Ares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Ass. culturale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Amici del liceo Scientifico F. Masci di Chieti”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17,00 - Museo Archeologico Nazionale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Abruzzo Villa </w:t>
      </w:r>
      <w:proofErr w:type="spellStart"/>
      <w:r w:rsidRPr="009913EF">
        <w:rPr>
          <w:sz w:val="16"/>
          <w:szCs w:val="16"/>
        </w:rPr>
        <w:t>Frigerj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La girandola dei popoli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Laboratorio per bambini - R. T. </w:t>
      </w:r>
      <w:proofErr w:type="spellStart"/>
      <w:r w:rsidRPr="009913EF">
        <w:rPr>
          <w:sz w:val="16"/>
          <w:szCs w:val="16"/>
        </w:rPr>
        <w:t>musA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Museo della Civitella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del libro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La forma del desiderio”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di Andrea Magno - Libreria De Luca e Ass. Culturale </w:t>
      </w:r>
      <w:r w:rsidRPr="009913EF">
        <w:rPr>
          <w:sz w:val="16"/>
          <w:szCs w:val="16"/>
          <w:rtl/>
          <w:lang w:val="ar-SA"/>
        </w:rPr>
        <w:t>“</w:t>
      </w:r>
      <w:proofErr w:type="spellStart"/>
      <w:r w:rsidRPr="009913EF">
        <w:rPr>
          <w:sz w:val="16"/>
          <w:szCs w:val="16"/>
        </w:rPr>
        <w:t>Libridine</w:t>
      </w:r>
      <w:proofErr w:type="spellEnd"/>
      <w:r w:rsidRPr="009913EF">
        <w:rPr>
          <w:sz w:val="16"/>
          <w:szCs w:val="16"/>
        </w:rPr>
        <w:t xml:space="preserve">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17,00 - Scuola Media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G. Mezzanotte”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La Transumanza: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Patrimonio Vivente In Cammino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Club per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Unesco di Chieti e Scuola Sec. di primo grado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G. Mezzanotte”</w:t>
      </w:r>
    </w:p>
    <w:p w:rsidR="009913EF" w:rsidRPr="009913EF" w:rsidRDefault="009913EF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9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21,00 - Piazza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  <w:lang w:val="pt-PT"/>
        </w:rPr>
        <w:t>#Antigone</w:t>
      </w:r>
      <w:r w:rsidRPr="009913EF">
        <w:rPr>
          <w:sz w:val="16"/>
          <w:szCs w:val="16"/>
        </w:rPr>
        <w:t xml:space="preserve">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Rilettura in chiave contemporanea della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tragedia di Sofocle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Shakespeare in sneakers - </w:t>
      </w: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in collaborazione con il Convitto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Nazionale G.B. Vico e Università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Annunzio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9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17,00 - Libreria De Luca, Cortile </w:t>
      </w:r>
      <w:proofErr w:type="spellStart"/>
      <w:r w:rsidRPr="009913EF">
        <w:rPr>
          <w:sz w:val="16"/>
          <w:szCs w:val="16"/>
        </w:rPr>
        <w:t>Pal</w:t>
      </w:r>
      <w:proofErr w:type="spellEnd"/>
      <w:r w:rsidRPr="009913EF">
        <w:rPr>
          <w:sz w:val="16"/>
          <w:szCs w:val="16"/>
        </w:rPr>
        <w:t xml:space="preserve">. Martinetti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Caro Nipote ti scrivo”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Presentazione Libro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autore </w:t>
      </w:r>
      <w:proofErr w:type="spellStart"/>
      <w:r w:rsidRPr="009913EF">
        <w:rPr>
          <w:sz w:val="16"/>
          <w:szCs w:val="16"/>
        </w:rPr>
        <w:t>Arpetti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Libreria De Luca e UNITRE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9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17,00 - Museo Universitario, P.zza Trento e Trieste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La Guerra in Abruzzo: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Dal Documento alla Storia”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Incontro pubblico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Giardino delle Pubbliche Letture, </w:t>
      </w:r>
      <w:proofErr w:type="spellStart"/>
      <w:r w:rsidRPr="009913EF">
        <w:rPr>
          <w:sz w:val="16"/>
          <w:szCs w:val="16"/>
        </w:rPr>
        <w:t>Sacro&amp;Profano</w:t>
      </w:r>
      <w:proofErr w:type="spellEnd"/>
      <w:r w:rsidRPr="009913EF">
        <w:rPr>
          <w:sz w:val="16"/>
          <w:szCs w:val="16"/>
        </w:rPr>
        <w:t>, Club per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Unesco di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9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Associazione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Camminando Insieme” via </w:t>
      </w:r>
      <w:proofErr w:type="spellStart"/>
      <w:r w:rsidRPr="009913EF">
        <w:rPr>
          <w:sz w:val="16"/>
          <w:szCs w:val="16"/>
        </w:rPr>
        <w:t>Muzii</w:t>
      </w:r>
      <w:proofErr w:type="spellEnd"/>
      <w:r w:rsidRPr="009913EF">
        <w:rPr>
          <w:sz w:val="16"/>
          <w:szCs w:val="16"/>
        </w:rPr>
        <w:t xml:space="preserve"> 6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del Saggio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Storico-Scientifico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  <w:lang w:val="en-US"/>
        </w:rPr>
        <w:t>Ars Medica</w:t>
      </w:r>
      <w:r w:rsidRPr="009913EF">
        <w:rPr>
          <w:sz w:val="16"/>
          <w:szCs w:val="16"/>
        </w:rPr>
        <w:t xml:space="preserve">” Di Marco Strona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</w:t>
      </w: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Camminando Insieme” - Chieti </w:t>
      </w: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9 e 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dalle ore 9:00 alle 23:00 - P.zza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Abruzzo </w:t>
      </w:r>
      <w:proofErr w:type="spellStart"/>
      <w:r w:rsidRPr="009913EF">
        <w:rPr>
          <w:sz w:val="16"/>
          <w:szCs w:val="16"/>
        </w:rPr>
        <w:t>Student</w:t>
      </w:r>
      <w:proofErr w:type="spellEnd"/>
      <w:r w:rsidRPr="009913EF">
        <w:rPr>
          <w:sz w:val="16"/>
          <w:szCs w:val="16"/>
        </w:rPr>
        <w:t xml:space="preserve"> Festival        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Eventi e Progetti C.P.S. Chieti - Pescara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Giornata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proofErr w:type="spellStart"/>
      <w:r w:rsidRPr="009913EF">
        <w:rPr>
          <w:sz w:val="16"/>
          <w:szCs w:val="16"/>
          <w:lang w:val="en-US"/>
        </w:rPr>
        <w:t>arte</w:t>
      </w:r>
      <w:proofErr w:type="spellEnd"/>
      <w:r w:rsidRPr="009913EF">
        <w:rPr>
          <w:sz w:val="16"/>
          <w:szCs w:val="16"/>
          <w:lang w:val="en-US"/>
        </w:rPr>
        <w:t xml:space="preserve"> - Students Festival 2024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Consulta Provinciale degli Studenti di Chieti in collaborazione con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Assessorato alle Politiche Giovanili del Comune di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10 al 26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9,00 - campi da tennis Piana Vincolato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Campionati regionali assoluti 2024 di tennis - ASD TENNIS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10,30 - Sala Consiliare Provincia di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Associazionismo, Scuola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 </w:t>
      </w:r>
      <w:proofErr w:type="spellStart"/>
      <w:r w:rsidRPr="009913EF">
        <w:rPr>
          <w:sz w:val="16"/>
          <w:szCs w:val="16"/>
        </w:rPr>
        <w:t>Legalita’</w:t>
      </w:r>
      <w:proofErr w:type="spellEnd"/>
      <w:r w:rsidRPr="009913EF">
        <w:rPr>
          <w:sz w:val="16"/>
          <w:szCs w:val="16"/>
        </w:rPr>
        <w:t>” - Convegno-dibattito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Culturale Spontanea </w:t>
      </w:r>
      <w:r w:rsidRPr="009913EF">
        <w:rPr>
          <w:sz w:val="16"/>
          <w:szCs w:val="16"/>
          <w:rtl/>
        </w:rPr>
        <w:t>‘</w:t>
      </w:r>
      <w:proofErr w:type="spellStart"/>
      <w:r w:rsidRPr="009913EF">
        <w:rPr>
          <w:sz w:val="16"/>
          <w:szCs w:val="16"/>
        </w:rPr>
        <w:t>Achilliani</w:t>
      </w:r>
      <w:proofErr w:type="spellEnd"/>
      <w:r w:rsidRPr="009913EF">
        <w:rPr>
          <w:sz w:val="16"/>
          <w:szCs w:val="16"/>
          <w:rtl/>
        </w:rPr>
        <w:t xml:space="preserve">’ </w:t>
      </w:r>
      <w:r w:rsidRPr="009913EF">
        <w:rPr>
          <w:sz w:val="16"/>
          <w:szCs w:val="16"/>
        </w:rPr>
        <w:t xml:space="preserve">Onlus -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16,00 - Villa Comunale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Chiavi di svolta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Intrattenimento per bambini e ragazzi basato su miniclub e animazione - Voci di dentro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 xml:space="preserve">Dal 10 </w:t>
      </w:r>
      <w:proofErr w:type="spellStart"/>
      <w:r w:rsidRPr="009913EF">
        <w:rPr>
          <w:b/>
          <w:bCs/>
          <w:sz w:val="16"/>
          <w:szCs w:val="16"/>
        </w:rPr>
        <w:t>all</w:t>
      </w:r>
      <w:proofErr w:type="spellEnd"/>
      <w:r w:rsidRPr="009913EF">
        <w:rPr>
          <w:b/>
          <w:bCs/>
          <w:sz w:val="16"/>
          <w:szCs w:val="16"/>
          <w:rtl/>
        </w:rPr>
        <w:t>’</w:t>
      </w:r>
      <w:r w:rsidRPr="009913EF">
        <w:rPr>
          <w:b/>
          <w:bCs/>
          <w:sz w:val="16"/>
          <w:szCs w:val="16"/>
          <w:lang w:val="de-DE"/>
        </w:rPr>
        <w:t>11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16,00 - Liceo classico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G.B. Vico”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Biblioteche aperte al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G.B. Vico” Visite guidate con letture e mostre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Biblioteche del Liceo classico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G.B. Vico”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Cattedrale di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S. Messa Vespertina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19,00 - Processione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Festeggiamenti religiosi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del Santo Patrono - Curia Arcivescovile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18,30 - Museo C. Barbella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Concerto Ensemble </w:t>
      </w:r>
      <w:r w:rsidRPr="009913EF">
        <w:rPr>
          <w:sz w:val="16"/>
          <w:szCs w:val="16"/>
          <w:rtl/>
          <w:lang w:val="ar-SA"/>
        </w:rPr>
        <w:t>“</w:t>
      </w:r>
      <w:proofErr w:type="spellStart"/>
      <w:r w:rsidRPr="009913EF">
        <w:rPr>
          <w:sz w:val="16"/>
          <w:szCs w:val="16"/>
        </w:rPr>
        <w:t>Recercare</w:t>
      </w:r>
      <w:proofErr w:type="spellEnd"/>
      <w:r w:rsidRPr="009913EF">
        <w:rPr>
          <w:sz w:val="16"/>
          <w:szCs w:val="16"/>
        </w:rPr>
        <w:t>” “Sulle vie del barocco europeo”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Organistica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Adriano </w:t>
      </w:r>
      <w:proofErr w:type="spellStart"/>
      <w:r w:rsidRPr="009913EF">
        <w:rPr>
          <w:sz w:val="16"/>
          <w:szCs w:val="16"/>
        </w:rPr>
        <w:t>Fedri</w:t>
      </w:r>
      <w:proofErr w:type="spellEnd"/>
      <w:r w:rsidRPr="009913EF">
        <w:rPr>
          <w:sz w:val="16"/>
          <w:szCs w:val="16"/>
        </w:rPr>
        <w:t>”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21,00 - Villa Comunale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Concerto di beneficenza della Banda di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Banda Città di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19,00 - Percorso Processione di San Giustino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Corteo Storico del Camerlengo di Civitas Teatina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Culturale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Nostra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10,00 - Nuova Libreria Bosio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Il Tesoro Della Torre: Visita Guidata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Nuova Libreria Bosio - Associazione Culturale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Nostra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16,00 - </w:t>
      </w:r>
      <w:proofErr w:type="gramStart"/>
      <w:r w:rsidRPr="009913EF">
        <w:rPr>
          <w:sz w:val="16"/>
          <w:szCs w:val="16"/>
        </w:rPr>
        <w:t>P.le</w:t>
      </w:r>
      <w:proofErr w:type="gramEnd"/>
      <w:r w:rsidRPr="009913EF">
        <w:rPr>
          <w:sz w:val="16"/>
          <w:szCs w:val="16"/>
        </w:rPr>
        <w:t xml:space="preserve"> S. Anna, Via </w:t>
      </w:r>
      <w:proofErr w:type="spellStart"/>
      <w:r w:rsidRPr="009913EF">
        <w:rPr>
          <w:sz w:val="16"/>
          <w:szCs w:val="16"/>
        </w:rPr>
        <w:t>PA.Valigani</w:t>
      </w:r>
      <w:proofErr w:type="spellEnd"/>
      <w:r w:rsidRPr="009913EF">
        <w:rPr>
          <w:sz w:val="16"/>
          <w:szCs w:val="16"/>
        </w:rPr>
        <w:t>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Via </w:t>
      </w:r>
      <w:proofErr w:type="spellStart"/>
      <w:r w:rsidRPr="009913EF">
        <w:rPr>
          <w:sz w:val="16"/>
          <w:szCs w:val="16"/>
        </w:rPr>
        <w:t>Arniense</w:t>
      </w:r>
      <w:proofErr w:type="spellEnd"/>
      <w:r w:rsidRPr="009913EF">
        <w:rPr>
          <w:sz w:val="16"/>
          <w:szCs w:val="16"/>
        </w:rPr>
        <w:t>, C. Marrucino, P.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Palio de </w:t>
      </w:r>
      <w:proofErr w:type="spellStart"/>
      <w:r w:rsidRPr="009913EF">
        <w:rPr>
          <w:sz w:val="16"/>
          <w:szCs w:val="16"/>
        </w:rPr>
        <w:t>lu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Ricchiappe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Corsa podistica che rievoca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antica corsa dei cavalli berberi, con sfilata, banderesi e cavalli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Associazione Culturale SCOPRITEATE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21,30 - Piazza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Concerto di </w:t>
      </w:r>
      <w:proofErr w:type="spellStart"/>
      <w:r w:rsidRPr="009913EF">
        <w:rPr>
          <w:sz w:val="16"/>
          <w:szCs w:val="16"/>
        </w:rPr>
        <w:t>Vaskomania</w:t>
      </w:r>
      <w:proofErr w:type="spellEnd"/>
      <w:r w:rsidRPr="009913EF">
        <w:rPr>
          <w:sz w:val="16"/>
          <w:szCs w:val="16"/>
        </w:rPr>
        <w:t>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Gemelli Diversi e Magia 90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Comune di Chieti, Assessorato alla Cultura e agli Eventi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10 al 19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10,30 - Bottega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arte Camera di Commercio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proofErr w:type="spellStart"/>
      <w:r w:rsidRPr="009913EF">
        <w:rPr>
          <w:sz w:val="16"/>
          <w:szCs w:val="16"/>
        </w:rPr>
        <w:t>Hypnagogic</w:t>
      </w:r>
      <w:proofErr w:type="spellEnd"/>
      <w:r w:rsidRPr="009913EF">
        <w:rPr>
          <w:sz w:val="16"/>
          <w:szCs w:val="16"/>
        </w:rPr>
        <w:t xml:space="preserve"> - Antonello Favata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13 al 17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20,00 - Chiesa </w:t>
      </w:r>
      <w:proofErr w:type="spellStart"/>
      <w:proofErr w:type="gramStart"/>
      <w:r w:rsidRPr="009913EF">
        <w:rPr>
          <w:sz w:val="16"/>
          <w:szCs w:val="16"/>
        </w:rPr>
        <w:t>S.Chiara</w:t>
      </w:r>
      <w:proofErr w:type="spellEnd"/>
      <w:proofErr w:type="gram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1° Torneo di Bocce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Maggio Teatino”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direttivo bocciofila Chieti scalo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10,30 - Auditorium </w:t>
      </w:r>
      <w:proofErr w:type="spellStart"/>
      <w:r w:rsidRPr="009913EF">
        <w:rPr>
          <w:sz w:val="16"/>
          <w:szCs w:val="16"/>
        </w:rPr>
        <w:t>Cianfarani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Laboratorio Artistico Musicale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degli Studenti del Liceo Scientifico Masci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Liceo Scientifico Masci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Museo Barbella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Storia di Chieti: la Via della Lana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Associazione culturale Sacro e Profano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Museo Universitario P.zza Trento e Trieste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Conferenza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Chieti prima di Chieti, Donne celebri nella storia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Abruzzo .... e non solo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Francesco Vizzarri” Maria A. Federici (1899 - </w:t>
      </w:r>
      <w:proofErr w:type="gramStart"/>
      <w:r w:rsidRPr="009913EF">
        <w:rPr>
          <w:sz w:val="16"/>
          <w:szCs w:val="16"/>
        </w:rPr>
        <w:t>1984)-</w:t>
      </w:r>
      <w:proofErr w:type="gramEnd"/>
      <w:r w:rsidRPr="009913EF">
        <w:rPr>
          <w:sz w:val="16"/>
          <w:szCs w:val="16"/>
        </w:rPr>
        <w:t xml:space="preserve"> Ass.ne Cult.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</w:t>
      </w:r>
      <w:proofErr w:type="gramStart"/>
      <w:r w:rsidRPr="009913EF">
        <w:rPr>
          <w:sz w:val="16"/>
          <w:szCs w:val="16"/>
        </w:rPr>
        <w:t>Nostra ,</w:t>
      </w:r>
      <w:proofErr w:type="gramEnd"/>
      <w:r w:rsidRPr="009913EF">
        <w:rPr>
          <w:sz w:val="16"/>
          <w:szCs w:val="16"/>
        </w:rPr>
        <w:t xml:space="preserve"> Università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Annunzio, DILASS, Scuola di studi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Umanistici, museo Universitario</w:t>
      </w:r>
    </w:p>
    <w:p w:rsidR="009913EF" w:rsidRPr="009913EF" w:rsidRDefault="009913EF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15 e 16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dalle ore 8:30 alle 13:00 e dalle ore 14:15 alle 16:15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Evento ACI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Karting in piazza” </w:t>
      </w:r>
      <w:r w:rsidRPr="009913EF">
        <w:rPr>
          <w:sz w:val="16"/>
          <w:szCs w:val="16"/>
          <w:lang w:val="en-US"/>
        </w:rPr>
        <w:t>2024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Automobile Club Chieti con la collaborazione di Salerno Corse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18,30 - Museo Barbella        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Parliamone alla Bosio: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Il Padre ti darà un altro Paraclito”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Incontro di formazione - Nuova Libreria Bosio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17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Museo Barbella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Presentazione del libro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Mostri.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Quando non c’è più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amore”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di Giovanni </w:t>
      </w:r>
      <w:proofErr w:type="spellStart"/>
      <w:r w:rsidRPr="009913EF">
        <w:rPr>
          <w:sz w:val="16"/>
          <w:szCs w:val="16"/>
        </w:rPr>
        <w:t>Mancinone</w:t>
      </w:r>
      <w:proofErr w:type="spellEnd"/>
      <w:r w:rsidRPr="009913EF">
        <w:rPr>
          <w:sz w:val="16"/>
          <w:szCs w:val="16"/>
        </w:rPr>
        <w:t xml:space="preserve"> - Salotti teatini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17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16,00 - Sala di Lettura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L. Capovilla”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c/o Nuova Libreria Bosio - Gran Caffè Vittoria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  <w:lang w:val="en-US"/>
        </w:rPr>
        <w:t xml:space="preserve">The...A </w:t>
      </w:r>
      <w:proofErr w:type="spellStart"/>
      <w:r w:rsidRPr="009913EF">
        <w:rPr>
          <w:sz w:val="16"/>
          <w:szCs w:val="16"/>
          <w:lang w:val="en-US"/>
        </w:rPr>
        <w:t>Theate</w:t>
      </w:r>
      <w:proofErr w:type="spellEnd"/>
      <w:r w:rsidRPr="009913EF">
        <w:rPr>
          <w:sz w:val="16"/>
          <w:szCs w:val="16"/>
        </w:rPr>
        <w:t xml:space="preserve">”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Conferenza esplicativa per celebrare gli effetti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 benefici del tè - Nuova Libreria Bosio - Gran Caffè Vittoria - Associazione Culturale </w:t>
      </w:r>
      <w:r w:rsidRPr="009913EF">
        <w:rPr>
          <w:sz w:val="16"/>
          <w:szCs w:val="16"/>
          <w:rtl/>
          <w:lang w:val="ar-SA"/>
        </w:rPr>
        <w:t>“</w:t>
      </w:r>
      <w:proofErr w:type="spellStart"/>
      <w:r w:rsidRPr="009913EF">
        <w:rPr>
          <w:sz w:val="16"/>
          <w:szCs w:val="16"/>
          <w:lang w:val="da-DK"/>
        </w:rPr>
        <w:t>Teate</w:t>
      </w:r>
      <w:proofErr w:type="spellEnd"/>
      <w:r w:rsidRPr="009913EF">
        <w:rPr>
          <w:sz w:val="16"/>
          <w:szCs w:val="16"/>
          <w:lang w:val="da-DK"/>
        </w:rPr>
        <w:t xml:space="preserve"> Nostra</w:t>
      </w:r>
      <w:r w:rsidRPr="009913EF">
        <w:rPr>
          <w:sz w:val="16"/>
          <w:szCs w:val="16"/>
        </w:rPr>
        <w:t xml:space="preserve">” - Dott.sa Marilisa Laudadio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17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16,00 - Cimitero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Il cimitero Monumentale di Chieti si racconta (IV edizione)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Visita accompagnata dai volontari FAI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Delegazione Fai di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17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Auditorium Museo Universitario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Napoli, Napoli, Napoli.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Canzoni e Amore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Paolino </w:t>
      </w:r>
      <w:proofErr w:type="spellStart"/>
      <w:r w:rsidRPr="009913EF">
        <w:rPr>
          <w:sz w:val="16"/>
          <w:szCs w:val="16"/>
        </w:rPr>
        <w:t>Coppeto</w:t>
      </w:r>
      <w:proofErr w:type="spellEnd"/>
      <w:r w:rsidRPr="009913EF">
        <w:rPr>
          <w:sz w:val="16"/>
          <w:szCs w:val="16"/>
        </w:rPr>
        <w:t xml:space="preserve">, Nadia Pepe, Gino Mastrocola con mandolino, chitarra, balli, </w:t>
      </w:r>
      <w:proofErr w:type="spellStart"/>
      <w:r w:rsidRPr="009913EF">
        <w:rPr>
          <w:sz w:val="16"/>
          <w:szCs w:val="16"/>
        </w:rPr>
        <w:t>Tammorre</w:t>
      </w:r>
      <w:proofErr w:type="spellEnd"/>
      <w:r w:rsidRPr="009913EF">
        <w:rPr>
          <w:sz w:val="16"/>
          <w:szCs w:val="16"/>
        </w:rPr>
        <w:t xml:space="preserve"> e voce ci avvolgeranno con la musica napoletana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Ass. culturale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Amici del liceo Scientifico F. Masci di Chieti”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18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21,00 - Piazza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Commedia Brillante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La </w:t>
      </w:r>
      <w:proofErr w:type="spellStart"/>
      <w:r w:rsidRPr="009913EF">
        <w:rPr>
          <w:sz w:val="16"/>
          <w:szCs w:val="16"/>
        </w:rPr>
        <w:t>Benedett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alme di Zi Peppe”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teatrale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Li </w:t>
      </w:r>
      <w:proofErr w:type="spellStart"/>
      <w:r w:rsidRPr="009913EF">
        <w:rPr>
          <w:sz w:val="16"/>
          <w:szCs w:val="16"/>
        </w:rPr>
        <w:t>nipute</w:t>
      </w:r>
      <w:proofErr w:type="spellEnd"/>
      <w:r w:rsidRPr="009913EF">
        <w:rPr>
          <w:sz w:val="16"/>
          <w:szCs w:val="16"/>
        </w:rPr>
        <w:t xml:space="preserve"> di </w:t>
      </w:r>
      <w:proofErr w:type="spellStart"/>
      <w:r w:rsidRPr="009913EF">
        <w:rPr>
          <w:sz w:val="16"/>
          <w:szCs w:val="16"/>
        </w:rPr>
        <w:t>tatone</w:t>
      </w:r>
      <w:proofErr w:type="spellEnd"/>
      <w:r w:rsidRPr="009913EF">
        <w:rPr>
          <w:sz w:val="16"/>
          <w:szCs w:val="16"/>
        </w:rPr>
        <w:t>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 xml:space="preserve">Dal 18 MAGGIO al </w:t>
      </w:r>
      <w:proofErr w:type="gramStart"/>
      <w:r w:rsidRPr="009913EF">
        <w:rPr>
          <w:b/>
          <w:bCs/>
          <w:sz w:val="16"/>
          <w:szCs w:val="16"/>
        </w:rPr>
        <w:t>1 GIUGNO</w:t>
      </w:r>
      <w:proofErr w:type="gram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16,00 - Villa Comunale - </w:t>
      </w:r>
      <w:proofErr w:type="gramStart"/>
      <w:r w:rsidRPr="009913EF">
        <w:rPr>
          <w:sz w:val="16"/>
          <w:szCs w:val="16"/>
        </w:rPr>
        <w:t>P.le</w:t>
      </w:r>
      <w:proofErr w:type="gramEnd"/>
      <w:r w:rsidRPr="009913EF">
        <w:rPr>
          <w:sz w:val="16"/>
          <w:szCs w:val="16"/>
        </w:rPr>
        <w:t xml:space="preserve"> Marconi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Giochiamo come una volta?”   Auser insieme ai ragazzi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Aperto a tutti ma partecipato </w:t>
      </w:r>
      <w:proofErr w:type="gramStart"/>
      <w:r w:rsidRPr="009913EF">
        <w:rPr>
          <w:sz w:val="16"/>
          <w:szCs w:val="16"/>
        </w:rPr>
        <w:t>solo  dai</w:t>
      </w:r>
      <w:proofErr w:type="gramEnd"/>
      <w:r w:rsidRPr="009913EF">
        <w:rPr>
          <w:sz w:val="16"/>
          <w:szCs w:val="16"/>
        </w:rPr>
        <w:t xml:space="preserve"> ragazzi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della scuola primaria - AUSER </w:t>
      </w:r>
      <w:proofErr w:type="spellStart"/>
      <w:r w:rsidRPr="009913EF">
        <w:rPr>
          <w:sz w:val="16"/>
          <w:szCs w:val="16"/>
        </w:rPr>
        <w:t>Unitel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>-Ets - Via P.B. Valera 4</w:t>
      </w: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lastRenderedPageBreak/>
        <w:t>Dal 18 MAGGIO al 15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Galleria Trifoglio Arte, C.so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  <w:lang w:val="en-US"/>
        </w:rPr>
        <w:t>A colorful world</w:t>
      </w:r>
      <w:r w:rsidRPr="009913EF">
        <w:rPr>
          <w:sz w:val="16"/>
          <w:szCs w:val="16"/>
        </w:rPr>
        <w:t>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Mostra dedicata </w:t>
      </w:r>
      <w:proofErr w:type="spellStart"/>
      <w:r w:rsidRPr="009913EF">
        <w:rPr>
          <w:sz w:val="16"/>
          <w:szCs w:val="16"/>
        </w:rPr>
        <w:t>all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artista Renè - Trifoglio Arte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18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21,00 - Museo Archeologico </w:t>
      </w:r>
      <w:proofErr w:type="spellStart"/>
      <w:r w:rsidRPr="009913EF">
        <w:rPr>
          <w:sz w:val="16"/>
          <w:szCs w:val="16"/>
        </w:rPr>
        <w:t>Naz.le</w:t>
      </w:r>
      <w:proofErr w:type="spellEnd"/>
      <w:r w:rsidRPr="009913EF">
        <w:rPr>
          <w:sz w:val="16"/>
          <w:szCs w:val="16"/>
        </w:rPr>
        <w:t xml:space="preserve"> Villa </w:t>
      </w:r>
      <w:proofErr w:type="spellStart"/>
      <w:r w:rsidRPr="009913EF">
        <w:rPr>
          <w:sz w:val="16"/>
          <w:szCs w:val="16"/>
        </w:rPr>
        <w:t>Frigerj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La nascita del Museo Villa </w:t>
      </w:r>
      <w:proofErr w:type="spellStart"/>
      <w:r w:rsidRPr="009913EF">
        <w:rPr>
          <w:sz w:val="16"/>
          <w:szCs w:val="16"/>
        </w:rPr>
        <w:t>Frigerj</w:t>
      </w:r>
      <w:proofErr w:type="spellEnd"/>
      <w:r w:rsidRPr="009913EF">
        <w:rPr>
          <w:sz w:val="16"/>
          <w:szCs w:val="16"/>
        </w:rPr>
        <w:t xml:space="preserve"> e il Parco comunale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percorso animato nelle sale del Museo - R. T. </w:t>
      </w:r>
      <w:proofErr w:type="spellStart"/>
      <w:r w:rsidRPr="009913EF">
        <w:rPr>
          <w:sz w:val="16"/>
          <w:szCs w:val="16"/>
        </w:rPr>
        <w:t>musA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18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en-US"/>
        </w:rPr>
        <w:t xml:space="preserve">ore 10,00 - Parco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Villaggio </w:t>
      </w:r>
      <w:proofErr w:type="spellStart"/>
      <w:r w:rsidRPr="009913EF">
        <w:rPr>
          <w:sz w:val="16"/>
          <w:szCs w:val="16"/>
        </w:rPr>
        <w:t>Celdit</w:t>
      </w:r>
      <w:proofErr w:type="spellEnd"/>
      <w:r w:rsidRPr="009913EF">
        <w:rPr>
          <w:sz w:val="16"/>
          <w:szCs w:val="16"/>
        </w:rPr>
        <w:t>”, via F. Lalli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Ci vorrebbe un Villaggio per... Cantieri creativi e poetici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Attività a carattere didattico, ludico-formativo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Gruppo informale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I ragazzi della Bonincontro” del progetto ESC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Ci vorrebbe un Villaggio per...” • Chieti Solidale </w:t>
      </w:r>
      <w:proofErr w:type="spellStart"/>
      <w:r w:rsidRPr="009913EF">
        <w:rPr>
          <w:sz w:val="16"/>
          <w:szCs w:val="16"/>
        </w:rPr>
        <w:t>Srl</w:t>
      </w:r>
      <w:proofErr w:type="spellEnd"/>
      <w:r w:rsidRPr="009913EF">
        <w:rPr>
          <w:sz w:val="16"/>
          <w:szCs w:val="16"/>
        </w:rPr>
        <w:t xml:space="preserve"> • I luoghi del buon incontro APS • Biblioteca Bonincontro • Istituto Comprensivo 4 Chieti • Dipartimento di Architettura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Università degli Studi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G.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Annunzio” di Chieti e Pescara • OFFBCU - Officina Beni Comuni Urbani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19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17,00 - Chiesa di S. Maria della Civitella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Abruzzo: Terra di Eremi e Monasteri Visita guidata, conferenza, interventi musicali - Ass.ne Cult.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</w:t>
      </w:r>
      <w:proofErr w:type="gramStart"/>
      <w:r w:rsidRPr="009913EF">
        <w:rPr>
          <w:sz w:val="16"/>
          <w:szCs w:val="16"/>
        </w:rPr>
        <w:t>Nostra ,</w:t>
      </w:r>
      <w:proofErr w:type="gramEnd"/>
      <w:r w:rsidRPr="009913EF">
        <w:rPr>
          <w:sz w:val="16"/>
          <w:szCs w:val="16"/>
        </w:rPr>
        <w:t xml:space="preserve"> R.T. </w:t>
      </w:r>
      <w:proofErr w:type="spellStart"/>
      <w:r w:rsidRPr="009913EF">
        <w:rPr>
          <w:sz w:val="16"/>
          <w:szCs w:val="16"/>
        </w:rPr>
        <w:t>musA</w:t>
      </w:r>
      <w:proofErr w:type="spellEnd"/>
      <w:r w:rsidRPr="009913EF">
        <w:rPr>
          <w:sz w:val="16"/>
          <w:szCs w:val="16"/>
        </w:rPr>
        <w:t xml:space="preserve">, Nunzio Mezzanotte, </w:t>
      </w:r>
      <w:proofErr w:type="spellStart"/>
      <w:r w:rsidRPr="009913EF">
        <w:rPr>
          <w:sz w:val="16"/>
          <w:szCs w:val="16"/>
        </w:rPr>
        <w:t>Majambiente</w:t>
      </w:r>
      <w:proofErr w:type="spellEnd"/>
      <w:r w:rsidRPr="009913EF">
        <w:rPr>
          <w:sz w:val="16"/>
          <w:szCs w:val="16"/>
        </w:rPr>
        <w:t xml:space="preserve">, </w:t>
      </w:r>
      <w:proofErr w:type="spellStart"/>
      <w:r w:rsidRPr="009913EF">
        <w:rPr>
          <w:sz w:val="16"/>
          <w:szCs w:val="16"/>
        </w:rPr>
        <w:t>Philìa</w:t>
      </w:r>
      <w:proofErr w:type="spellEnd"/>
      <w:r w:rsidRPr="009913EF">
        <w:rPr>
          <w:sz w:val="16"/>
          <w:szCs w:val="16"/>
        </w:rPr>
        <w:t xml:space="preserve"> - Ensemble al femminile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 xml:space="preserve">Dal 21 al 28 MAGGIO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16,30 - Museo Costantino Barbella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proofErr w:type="gramStart"/>
      <w:r w:rsidRPr="009913EF">
        <w:rPr>
          <w:sz w:val="16"/>
          <w:szCs w:val="16"/>
        </w:rPr>
        <w:t>”Come</w:t>
      </w:r>
      <w:proofErr w:type="gramEnd"/>
      <w:r w:rsidRPr="009913EF">
        <w:rPr>
          <w:sz w:val="16"/>
          <w:szCs w:val="16"/>
        </w:rPr>
        <w:t xml:space="preserve"> la Pittura, la Musica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 la Poesia”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Mostra di opere, presentazione di libri e concerti da camera con la direzione artistica del Critico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Arte e Letterario Prof. Massimo Pasqualone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Nuova Libreria Bosio - Prof. Massimo Pasqualone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23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Ass. </w:t>
      </w: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Camminando Insieme”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della Raccolta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proofErr w:type="spellStart"/>
      <w:r w:rsidRPr="009913EF">
        <w:rPr>
          <w:sz w:val="16"/>
          <w:szCs w:val="16"/>
          <w:lang w:val="nl-NL"/>
        </w:rPr>
        <w:t>Poetica</w:t>
      </w:r>
      <w:proofErr w:type="spellEnd"/>
      <w:r w:rsidRPr="009913EF">
        <w:rPr>
          <w:sz w:val="16"/>
          <w:szCs w:val="16"/>
          <w:lang w:val="nl-NL"/>
        </w:rPr>
        <w:t xml:space="preserve">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Diletta”, di Candida Di Luzio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</w:t>
      </w:r>
      <w:proofErr w:type="spellStart"/>
      <w:proofErr w:type="gram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 </w:t>
      </w:r>
      <w:r w:rsidRPr="009913EF">
        <w:rPr>
          <w:sz w:val="16"/>
          <w:szCs w:val="16"/>
          <w:rtl/>
          <w:lang w:val="ar-SA"/>
        </w:rPr>
        <w:t>“</w:t>
      </w:r>
      <w:proofErr w:type="gramEnd"/>
      <w:r w:rsidRPr="009913EF">
        <w:rPr>
          <w:sz w:val="16"/>
          <w:szCs w:val="16"/>
        </w:rPr>
        <w:t xml:space="preserve">Camminando Insieme”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23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Museo Barbella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La felice carriera di un pittore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di Chieti </w:t>
      </w:r>
      <w:proofErr w:type="spellStart"/>
      <w:r w:rsidRPr="009913EF">
        <w:rPr>
          <w:sz w:val="16"/>
          <w:szCs w:val="16"/>
        </w:rPr>
        <w:t>nell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Abruzzo del 700: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Donato Teodoro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Associazione culturale Sacro e Profano e Club per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Unesco di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27 al 31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15,00 - Corso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Estemporanea di Scultura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 Mostra/Concorso delle Sculture </w:t>
      </w: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Da Grande Voglio Crescere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Dal 24 al 26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Dalle ore 10,00 alle 20,00 - C.so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en-US"/>
        </w:rPr>
        <w:t xml:space="preserve">Street Food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Ristoratori di Strada”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Mostra Fotografica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Ritratto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Attore” di Chiara Calabrò - 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P.zza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Confartigianato Sport: Gli italiani saranno degli Sportivi?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Dialogo con Diego Nargiso – ex tennista e conduttore televisivo - 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17,00 - Auditorium V. </w:t>
      </w:r>
      <w:proofErr w:type="spellStart"/>
      <w:r w:rsidRPr="009913EF">
        <w:rPr>
          <w:sz w:val="16"/>
          <w:szCs w:val="16"/>
        </w:rPr>
        <w:t>Cianfarani</w:t>
      </w:r>
      <w:proofErr w:type="spellEnd"/>
      <w:r w:rsidRPr="009913EF">
        <w:rPr>
          <w:sz w:val="16"/>
          <w:szCs w:val="16"/>
        </w:rPr>
        <w:t xml:space="preserve"> (Parco Civitella)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1. Isole, approdi, felicità, utopia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2. Un Mare di Storie: ascoltare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la voce dei Corpi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3. Teatri di Guerra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Rassegna Luoghi Classici 2024 - letture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Dipartimento di Lettere Arti e Scienze Sociali, della Scuola di Studi Umanistici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Università “G.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Annunzio” Chieti- Pescara e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Associazione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Meridiani Paralleli”. Essa vede la partecipazione di Istituzioni scolastiche, Dipartimenti universitari e Associazioni culturali.</w:t>
      </w: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10,30 - </w:t>
      </w:r>
      <w:proofErr w:type="spellStart"/>
      <w:r w:rsidRPr="009913EF">
        <w:rPr>
          <w:sz w:val="16"/>
          <w:szCs w:val="16"/>
        </w:rPr>
        <w:t>Templum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Cafe</w:t>
      </w:r>
      <w:proofErr w:type="spellEnd"/>
      <w:r w:rsidRPr="009913EF">
        <w:rPr>
          <w:sz w:val="16"/>
          <w:szCs w:val="16"/>
          <w:rtl/>
        </w:rPr>
        <w:t xml:space="preserve">’ </w:t>
      </w:r>
      <w:r w:rsidRPr="009913EF">
        <w:rPr>
          <w:sz w:val="16"/>
          <w:szCs w:val="16"/>
        </w:rPr>
        <w:t>- Via V. Marcello, 6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Scatti e ritratti: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lastRenderedPageBreak/>
        <w:t>la passione per lo Sport”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Serata aperitivo e musica al </w:t>
      </w:r>
      <w:proofErr w:type="spellStart"/>
      <w:r w:rsidRPr="009913EF">
        <w:rPr>
          <w:sz w:val="16"/>
          <w:szCs w:val="16"/>
        </w:rPr>
        <w:t>Templum</w:t>
      </w:r>
      <w:proofErr w:type="spellEnd"/>
      <w:r w:rsidRPr="009913EF">
        <w:rPr>
          <w:sz w:val="16"/>
          <w:szCs w:val="16"/>
        </w:rPr>
        <w:t xml:space="preserve"> Cafè con il Baritono Christian Latorre e Concorso fotografico - Centro Studi Sport e Valori -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17,00 - Auditorium Museo Universitario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Una città a canestro - storia ed immagini di un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infinita passione”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Presentazione del libro di Giuseppe Rendine e Emanuele Di Nardo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24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21,00 - P.zza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A Sentimento - La mia cucina libera, sincera e selvaggia”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Presentazione del libro di Davide Nanni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11,00 - Teatro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70 Anni di Confartigianato Chieti-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aquila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La sfida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Intelligenza Artificiale </w:t>
      </w:r>
      <w:proofErr w:type="spellStart"/>
      <w:r w:rsidRPr="009913EF">
        <w:rPr>
          <w:sz w:val="16"/>
          <w:szCs w:val="16"/>
        </w:rPr>
        <w:t>all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Intelligenza Artigiana” Conferenza con la partecipazione del Presidente della Regione Abruzzo Marco Marsilio, del Presidente Nazionale di Confartigianato Imprese Marco Granelli e di altre autorità - 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</w:t>
      </w:r>
      <w:proofErr w:type="gramStart"/>
      <w:r w:rsidRPr="009913EF">
        <w:rPr>
          <w:sz w:val="16"/>
          <w:szCs w:val="16"/>
        </w:rPr>
        <w:t>00  -</w:t>
      </w:r>
      <w:proofErr w:type="gramEnd"/>
      <w:r w:rsidRPr="009913EF">
        <w:rPr>
          <w:sz w:val="16"/>
          <w:szCs w:val="16"/>
        </w:rPr>
        <w:t xml:space="preserve"> P.zza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Cucinare la natura”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Dialogo sulla figura del cuoco artigiano e </w:t>
      </w:r>
      <w:proofErr w:type="spellStart"/>
      <w:r w:rsidRPr="009913EF">
        <w:rPr>
          <w:sz w:val="16"/>
          <w:szCs w:val="16"/>
        </w:rPr>
        <w:t>showcoo</w:t>
      </w:r>
      <w:proofErr w:type="spellEnd"/>
      <w:r w:rsidRPr="009913EF">
        <w:rPr>
          <w:sz w:val="16"/>
          <w:szCs w:val="16"/>
        </w:rPr>
        <w:t>-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king con Lucia </w:t>
      </w:r>
      <w:proofErr w:type="spellStart"/>
      <w:r w:rsidRPr="009913EF">
        <w:rPr>
          <w:sz w:val="16"/>
          <w:szCs w:val="16"/>
        </w:rPr>
        <w:t>Tellone</w:t>
      </w:r>
      <w:proofErr w:type="spellEnd"/>
      <w:r w:rsidRPr="009913EF">
        <w:rPr>
          <w:sz w:val="16"/>
          <w:szCs w:val="16"/>
        </w:rPr>
        <w:t xml:space="preserve"> ed Enzo Di Giambattista, social media manager - 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Villa Comunale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pt-PT"/>
        </w:rPr>
        <w:t xml:space="preserve">DIORAMA FESTIVAL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Selezione di artisti visivi e musicisti della città di Chieti - DIORAMA APS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 xml:space="preserve"> 25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Museo Universitario P.zza Trento e Trieste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proofErr w:type="spellStart"/>
      <w:r w:rsidRPr="009913EF">
        <w:rPr>
          <w:sz w:val="16"/>
          <w:szCs w:val="16"/>
        </w:rPr>
        <w:t>TeateCinema</w:t>
      </w:r>
      <w:proofErr w:type="spellEnd"/>
      <w:r w:rsidRPr="009913EF">
        <w:rPr>
          <w:sz w:val="16"/>
          <w:szCs w:val="16"/>
        </w:rPr>
        <w:t xml:space="preserve"> - i produttori,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i registi, i film di Chieti”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docufilm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Il volto ritrovato di Gesù” regia di F. Franceschelli e A. </w:t>
      </w:r>
      <w:proofErr w:type="spellStart"/>
      <w:r w:rsidRPr="009913EF">
        <w:rPr>
          <w:sz w:val="16"/>
          <w:szCs w:val="16"/>
        </w:rPr>
        <w:t>Cavasinni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Ass.ne Cult.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</w:t>
      </w:r>
      <w:proofErr w:type="gramStart"/>
      <w:r w:rsidRPr="009913EF">
        <w:rPr>
          <w:sz w:val="16"/>
          <w:szCs w:val="16"/>
        </w:rPr>
        <w:t>Nostra ,</w:t>
      </w:r>
      <w:proofErr w:type="gramEnd"/>
      <w:r w:rsidRPr="009913EF">
        <w:rPr>
          <w:sz w:val="16"/>
          <w:szCs w:val="16"/>
        </w:rPr>
        <w:t xml:space="preserve"> E</w:t>
      </w:r>
      <w:r w:rsidRPr="009913EF">
        <w:rPr>
          <w:sz w:val="16"/>
          <w:szCs w:val="16"/>
          <w:rtl/>
        </w:rPr>
        <w:t>’</w:t>
      </w:r>
      <w:proofErr w:type="spellStart"/>
      <w:r w:rsidRPr="009913EF">
        <w:rPr>
          <w:sz w:val="16"/>
          <w:szCs w:val="16"/>
        </w:rPr>
        <w:t>dicola</w:t>
      </w:r>
      <w:proofErr w:type="spellEnd"/>
      <w:r w:rsidRPr="009913EF">
        <w:rPr>
          <w:sz w:val="16"/>
          <w:szCs w:val="16"/>
        </w:rPr>
        <w:t xml:space="preserve"> editrice, Università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Annunzio,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museo Universitario, DILASS, scuola di studi Umanistici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25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21,00 - Teatro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Federico </w:t>
      </w:r>
      <w:proofErr w:type="spellStart"/>
      <w:r w:rsidRPr="009913EF">
        <w:rPr>
          <w:sz w:val="16"/>
          <w:szCs w:val="16"/>
        </w:rPr>
        <w:t>Palmaroli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#lepiubellefrasidiosho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 i Furano </w:t>
      </w:r>
      <w:proofErr w:type="spellStart"/>
      <w:r w:rsidRPr="009913EF">
        <w:rPr>
          <w:sz w:val="16"/>
          <w:szCs w:val="16"/>
        </w:rPr>
        <w:t>Saxphone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quartet</w:t>
      </w:r>
      <w:proofErr w:type="spellEnd"/>
      <w:r w:rsidRPr="009913EF">
        <w:rPr>
          <w:sz w:val="16"/>
          <w:szCs w:val="16"/>
        </w:rPr>
        <w:t xml:space="preserve"> - 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</w:rPr>
        <w:t>Dal 25 MAGGIO al 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19,30 - P.zza San Giustino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Chieti </w:t>
      </w:r>
      <w:proofErr w:type="spellStart"/>
      <w:r w:rsidRPr="009913EF">
        <w:rPr>
          <w:sz w:val="16"/>
          <w:szCs w:val="16"/>
        </w:rPr>
        <w:t>cittá</w:t>
      </w:r>
      <w:proofErr w:type="spellEnd"/>
      <w:r w:rsidRPr="009913EF">
        <w:rPr>
          <w:sz w:val="16"/>
          <w:szCs w:val="16"/>
        </w:rPr>
        <w:t xml:space="preserve"> </w:t>
      </w:r>
      <w:r w:rsidRPr="009913EF">
        <w:rPr>
          <w:sz w:val="16"/>
          <w:szCs w:val="16"/>
          <w:lang w:val="es-ES_tradnl"/>
        </w:rPr>
        <w:t>inclusiva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Conoscere le minoranze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Culturale </w:t>
      </w:r>
      <w:proofErr w:type="gramStart"/>
      <w:r w:rsidRPr="009913EF">
        <w:rPr>
          <w:sz w:val="16"/>
          <w:szCs w:val="16"/>
        </w:rPr>
        <w:t>PRO.CU.OR.E.</w:t>
      </w:r>
      <w:proofErr w:type="gramEnd"/>
      <w:r w:rsidRPr="009913EF">
        <w:rPr>
          <w:sz w:val="16"/>
          <w:szCs w:val="16"/>
        </w:rPr>
        <w:t xml:space="preserve"> -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9,00 - Villa Comunale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Scherma in piazza 2024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manifestazione </w:t>
      </w:r>
      <w:proofErr w:type="spellStart"/>
      <w:r w:rsidRPr="009913EF">
        <w:rPr>
          <w:sz w:val="16"/>
          <w:szCs w:val="16"/>
        </w:rPr>
        <w:t>nell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arma di spada -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Scherma </w:t>
      </w:r>
      <w:proofErr w:type="spellStart"/>
      <w:r w:rsidRPr="009913EF">
        <w:rPr>
          <w:sz w:val="16"/>
          <w:szCs w:val="16"/>
        </w:rPr>
        <w:t>a.s.d</w:t>
      </w:r>
      <w:proofErr w:type="spellEnd"/>
      <w:r w:rsidRPr="009913EF">
        <w:rPr>
          <w:sz w:val="16"/>
          <w:szCs w:val="16"/>
        </w:rPr>
        <w:t>.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17,00 - P.zza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Confartigianato Cinema - Dialogo su Cinema e Teatro con Alessio Giannone, direttamente da Striscia La Notizia e la fotografa Chiara Calabrò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Ass. </w:t>
      </w:r>
      <w:proofErr w:type="spellStart"/>
      <w:r w:rsidRPr="009913EF">
        <w:rPr>
          <w:sz w:val="16"/>
          <w:szCs w:val="16"/>
        </w:rPr>
        <w:t>Confarte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26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10,00 - Villa Comunale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La villa di Chieti: passeggiata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culturale tra storia e biodiversità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evento si inserisce nelle giornate del FAI dedicate alla biodiversità - FAI Delegazione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28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Museo Barbella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Ovidio e l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immaginario poetico nelle Arti dello Spettacolo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Licita </w:t>
      </w:r>
      <w:proofErr w:type="spellStart"/>
      <w:r w:rsidRPr="009913EF">
        <w:rPr>
          <w:sz w:val="16"/>
          <w:szCs w:val="16"/>
        </w:rPr>
        <w:t>Scientia</w:t>
      </w:r>
      <w:proofErr w:type="spellEnd"/>
      <w:r w:rsidRPr="009913EF">
        <w:rPr>
          <w:sz w:val="16"/>
          <w:szCs w:val="16"/>
        </w:rPr>
        <w:t xml:space="preserve"> e Il Giardino delle Pubbliche Letture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21,00 - Piazza Malta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lang w:val="pt-PT"/>
        </w:rPr>
        <w:t>Modestamente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Commedia brillante in due atti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(omaggio a Modesto della Porta)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Associazione culturale Nuova Scalo Sud (Nicoletta Di Biase)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Piazza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G.B. Vico”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Concerto Celebrativo per il 35° anniversario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indirizzo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musicale della scuola media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G. Chiarini” degli studenti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Istituto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Istituto Comprensivo 1 -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30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Museo universitario P.zza Trento e Trieste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Chieti prima di Chieti, le donne celebri nella storia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Abruzzo...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 non solo”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Maria Carla Somma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I Conti dei Marsi tra fonti e archeologia”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Conferenza - Ass.ne Cult. </w:t>
      </w:r>
      <w:proofErr w:type="spellStart"/>
      <w:r w:rsidRPr="009913EF">
        <w:rPr>
          <w:sz w:val="16"/>
          <w:szCs w:val="16"/>
        </w:rPr>
        <w:t>Teate</w:t>
      </w:r>
      <w:proofErr w:type="spellEnd"/>
      <w:r w:rsidRPr="009913EF">
        <w:rPr>
          <w:sz w:val="16"/>
          <w:szCs w:val="16"/>
        </w:rPr>
        <w:t xml:space="preserve"> </w:t>
      </w:r>
      <w:proofErr w:type="gramStart"/>
      <w:r w:rsidRPr="009913EF">
        <w:rPr>
          <w:sz w:val="16"/>
          <w:szCs w:val="16"/>
        </w:rPr>
        <w:t>Nostra ,</w:t>
      </w:r>
      <w:proofErr w:type="gramEnd"/>
      <w:r w:rsidRPr="009913EF">
        <w:rPr>
          <w:sz w:val="16"/>
          <w:szCs w:val="16"/>
        </w:rPr>
        <w:t xml:space="preserve"> Università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Annunzio,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Museo Universitario, </w:t>
      </w:r>
      <w:proofErr w:type="gramStart"/>
      <w:r w:rsidRPr="009913EF">
        <w:rPr>
          <w:sz w:val="16"/>
          <w:szCs w:val="16"/>
        </w:rPr>
        <w:t>DILASS ,</w:t>
      </w:r>
      <w:proofErr w:type="gramEnd"/>
      <w:r w:rsidRPr="009913EF">
        <w:rPr>
          <w:sz w:val="16"/>
          <w:szCs w:val="16"/>
        </w:rPr>
        <w:t xml:space="preserve"> scuola di studi Umanistici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17,30 - </w:t>
      </w:r>
      <w:proofErr w:type="gramStart"/>
      <w:r w:rsidRPr="009913EF">
        <w:rPr>
          <w:sz w:val="16"/>
          <w:szCs w:val="16"/>
        </w:rPr>
        <w:t>Ass.</w:t>
      </w:r>
      <w:r w:rsidRPr="009913EF">
        <w:rPr>
          <w:sz w:val="16"/>
          <w:szCs w:val="16"/>
          <w:rtl/>
          <w:lang w:val="ar-SA"/>
        </w:rPr>
        <w:t>“</w:t>
      </w:r>
      <w:proofErr w:type="gramEnd"/>
      <w:r w:rsidRPr="009913EF">
        <w:rPr>
          <w:sz w:val="16"/>
          <w:szCs w:val="16"/>
        </w:rPr>
        <w:t xml:space="preserve">Camminando Insieme” - via </w:t>
      </w:r>
      <w:proofErr w:type="spellStart"/>
      <w:r w:rsidRPr="009913EF">
        <w:rPr>
          <w:sz w:val="16"/>
          <w:szCs w:val="16"/>
        </w:rPr>
        <w:t>Muzii</w:t>
      </w:r>
      <w:proofErr w:type="spellEnd"/>
      <w:r w:rsidRPr="009913EF">
        <w:rPr>
          <w:sz w:val="16"/>
          <w:szCs w:val="16"/>
        </w:rPr>
        <w:t xml:space="preserve"> 6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Presentazione del libro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Parole 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Abruzzo”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Raccolta di parole iconiche abruzzesi che delinea-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no gli aspetti peculiari della </w:t>
      </w:r>
      <w:proofErr w:type="spellStart"/>
      <w:r w:rsidRPr="009913EF">
        <w:rPr>
          <w:sz w:val="16"/>
          <w:szCs w:val="16"/>
        </w:rPr>
        <w:t>nosta</w:t>
      </w:r>
      <w:proofErr w:type="spellEnd"/>
      <w:r w:rsidRPr="009913EF">
        <w:rPr>
          <w:sz w:val="16"/>
          <w:szCs w:val="16"/>
        </w:rPr>
        <w:t xml:space="preserve"> regione: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usanze, tradizione, modi di dire....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Associazione </w:t>
      </w:r>
      <w:proofErr w:type="spellStart"/>
      <w:r w:rsidRPr="009913EF">
        <w:rPr>
          <w:sz w:val="16"/>
          <w:szCs w:val="16"/>
        </w:rPr>
        <w:t>aps</w:t>
      </w:r>
      <w:proofErr w:type="spellEnd"/>
      <w:r w:rsidRPr="009913EF">
        <w:rPr>
          <w:sz w:val="16"/>
          <w:szCs w:val="16"/>
        </w:rPr>
        <w:t xml:space="preserve">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camminando </w:t>
      </w:r>
      <w:proofErr w:type="gramStart"/>
      <w:r w:rsidRPr="009913EF">
        <w:rPr>
          <w:sz w:val="16"/>
          <w:szCs w:val="16"/>
        </w:rPr>
        <w:t>insieme”-</w:t>
      </w:r>
      <w:proofErr w:type="gramEnd"/>
      <w:r w:rsidRPr="009913EF">
        <w:rPr>
          <w:sz w:val="16"/>
          <w:szCs w:val="16"/>
        </w:rPr>
        <w:t xml:space="preserve"> club per l</w:t>
      </w:r>
      <w:r w:rsidRPr="009913EF">
        <w:rPr>
          <w:sz w:val="16"/>
          <w:szCs w:val="16"/>
          <w:rtl/>
        </w:rPr>
        <w:t>’</w:t>
      </w:r>
      <w:proofErr w:type="spellStart"/>
      <w:r w:rsidRPr="009913EF">
        <w:rPr>
          <w:sz w:val="16"/>
          <w:szCs w:val="16"/>
        </w:rPr>
        <w:t>unesco</w:t>
      </w:r>
      <w:proofErr w:type="spellEnd"/>
      <w:r w:rsidRPr="009913EF">
        <w:rPr>
          <w:sz w:val="16"/>
          <w:szCs w:val="16"/>
        </w:rPr>
        <w:t xml:space="preserve"> di </w:t>
      </w:r>
      <w:proofErr w:type="spellStart"/>
      <w:r w:rsidRPr="009913EF">
        <w:rPr>
          <w:sz w:val="16"/>
          <w:szCs w:val="16"/>
        </w:rPr>
        <w:t>chieti</w:t>
      </w:r>
      <w:proofErr w:type="spellEnd"/>
      <w:r w:rsidRPr="009913EF">
        <w:rPr>
          <w:sz w:val="16"/>
          <w:szCs w:val="16"/>
        </w:rPr>
        <w:t xml:space="preserve"> - il giardino delle pubbliche letture di Chieti 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P.zza Malta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Musical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>Flauto Magico” Mozart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Scuola Primaria </w:t>
      </w: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Via Amiterno” Comprensivo n.3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de-DE"/>
        </w:rPr>
        <w:t>31 MAGGIO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Piazza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t>“</w:t>
      </w:r>
      <w:r w:rsidRPr="009913EF">
        <w:rPr>
          <w:sz w:val="16"/>
          <w:szCs w:val="16"/>
        </w:rPr>
        <w:t xml:space="preserve">Chieti Inclusiva - fra ballo 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tradizione” - Fondazione Anffas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1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21,00 - Teatro Marrucino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Due dozzine di rose scarlatte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Commedia - Compagnia teatrale I Temerari</w:t>
      </w: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1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Piazza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Tennis in Piazza - </w:t>
      </w:r>
      <w:proofErr w:type="spellStart"/>
      <w:r w:rsidRPr="009913EF">
        <w:rPr>
          <w:sz w:val="16"/>
          <w:szCs w:val="16"/>
        </w:rPr>
        <w:t>Asd</w:t>
      </w:r>
      <w:proofErr w:type="spellEnd"/>
      <w:r w:rsidRPr="009913EF">
        <w:rPr>
          <w:sz w:val="16"/>
          <w:szCs w:val="16"/>
        </w:rPr>
        <w:t xml:space="preserve"> Tennis Chieti</w:t>
      </w: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16,30 - Provincia di Chieti, Sala Consiliare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Gran Ballo 800 </w:t>
      </w:r>
      <w:proofErr w:type="spellStart"/>
      <w:r w:rsidRPr="009913EF">
        <w:rPr>
          <w:sz w:val="16"/>
          <w:szCs w:val="16"/>
        </w:rPr>
        <w:t>dell</w:t>
      </w:r>
      <w:proofErr w:type="spellEnd"/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>Italia Unita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Società di Danza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ore 11,00 - Museo Archeologico Villa </w:t>
      </w:r>
      <w:proofErr w:type="spellStart"/>
      <w:r w:rsidRPr="009913EF">
        <w:rPr>
          <w:sz w:val="16"/>
          <w:szCs w:val="16"/>
        </w:rPr>
        <w:t>Frigerj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Le monete del Regno Borbonico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Percorso tematico - R. T. </w:t>
      </w:r>
      <w:proofErr w:type="spellStart"/>
      <w:r w:rsidRPr="009913EF">
        <w:rPr>
          <w:sz w:val="16"/>
          <w:szCs w:val="16"/>
        </w:rPr>
        <w:t>musA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17,00 - Museo Archeologico Nazionale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</w:rPr>
        <w:t xml:space="preserve">Abruzzo Villa </w:t>
      </w:r>
      <w:proofErr w:type="spellStart"/>
      <w:r w:rsidRPr="009913EF">
        <w:rPr>
          <w:sz w:val="16"/>
          <w:szCs w:val="16"/>
        </w:rPr>
        <w:t>Frigerj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Nel giorno della fondazione del tempio di Giunone Moneta.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Creare la tua moneta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Laboratorio creativo per bambini - R. T. </w:t>
      </w:r>
      <w:proofErr w:type="spellStart"/>
      <w:r w:rsidRPr="009913EF">
        <w:rPr>
          <w:sz w:val="16"/>
          <w:szCs w:val="16"/>
        </w:rPr>
        <w:t>musA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6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17,30 - Museo Barbella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Presentazione libro di Slobodan </w:t>
      </w:r>
      <w:proofErr w:type="spellStart"/>
      <w:r w:rsidRPr="009913EF">
        <w:rPr>
          <w:sz w:val="16"/>
          <w:szCs w:val="16"/>
        </w:rPr>
        <w:t>Flazlagic</w:t>
      </w:r>
      <w:proofErr w:type="spellEnd"/>
      <w:r w:rsidRPr="009913EF">
        <w:rPr>
          <w:sz w:val="16"/>
          <w:szCs w:val="16"/>
        </w:rPr>
        <w:t xml:space="preserve"> e Libera </w:t>
      </w:r>
      <w:proofErr w:type="spellStart"/>
      <w:r w:rsidRPr="009913EF">
        <w:rPr>
          <w:sz w:val="16"/>
          <w:szCs w:val="16"/>
        </w:rPr>
        <w:t>Iannetta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  <w:rtl/>
          <w:lang w:val="ar-SA"/>
        </w:rPr>
        <w:lastRenderedPageBreak/>
        <w:t>“</w:t>
      </w:r>
      <w:r w:rsidRPr="009913EF">
        <w:rPr>
          <w:sz w:val="16"/>
          <w:szCs w:val="16"/>
        </w:rPr>
        <w:t>Il Meteorologo di Sarajevo”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Edizione Il Viandante - Salotti teatini e </w:t>
      </w:r>
      <w:proofErr w:type="spellStart"/>
      <w:r w:rsidRPr="009913EF">
        <w:rPr>
          <w:sz w:val="16"/>
          <w:szCs w:val="16"/>
        </w:rPr>
        <w:t>Fairy</w:t>
      </w:r>
      <w:proofErr w:type="spellEnd"/>
      <w:r w:rsidRPr="009913EF">
        <w:rPr>
          <w:sz w:val="16"/>
          <w:szCs w:val="16"/>
        </w:rPr>
        <w:t xml:space="preserve"> </w:t>
      </w:r>
      <w:proofErr w:type="spellStart"/>
      <w:r w:rsidRPr="009913EF">
        <w:rPr>
          <w:sz w:val="16"/>
          <w:szCs w:val="16"/>
        </w:rPr>
        <w:t>Consort</w:t>
      </w:r>
      <w:proofErr w:type="spellEnd"/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8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15,00 - Piazza G.B. Vico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Chieti</w:t>
      </w:r>
      <w:r w:rsidRPr="009913EF">
        <w:rPr>
          <w:sz w:val="16"/>
          <w:szCs w:val="16"/>
          <w:rtl/>
        </w:rPr>
        <w:t>’</w:t>
      </w:r>
      <w:r w:rsidRPr="009913EF">
        <w:rPr>
          <w:sz w:val="16"/>
          <w:szCs w:val="16"/>
          <w:lang w:val="en-US"/>
        </w:rPr>
        <w:t>s Got Talent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Da Grande Voglio Crescere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13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Villa Comunale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XXIV Notturna Città di Chieti 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ASD US Acli Marathon Chieti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</w:p>
    <w:p w:rsidR="00996746" w:rsidRPr="009913EF" w:rsidRDefault="00996746" w:rsidP="00996746">
      <w:pPr>
        <w:pStyle w:val="Corpo"/>
        <w:rPr>
          <w:b/>
          <w:bCs/>
          <w:sz w:val="16"/>
          <w:szCs w:val="16"/>
        </w:rPr>
      </w:pPr>
      <w:r w:rsidRPr="009913EF">
        <w:rPr>
          <w:b/>
          <w:bCs/>
          <w:sz w:val="16"/>
          <w:szCs w:val="16"/>
          <w:lang w:val="pt-PT"/>
        </w:rPr>
        <w:t>22 GIUGNO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ore 18,00 - Piazza San Giustino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Vignaioli in Piazza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Degustazione di vini dei Vignaioli Teatini e dei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>Vignaioli FIVI della sezione Abruzzo - Molise</w:t>
      </w:r>
    </w:p>
    <w:p w:rsidR="00996746" w:rsidRPr="009913EF" w:rsidRDefault="00996746" w:rsidP="00996746">
      <w:pPr>
        <w:pStyle w:val="Corpo"/>
        <w:rPr>
          <w:sz w:val="16"/>
          <w:szCs w:val="16"/>
        </w:rPr>
      </w:pPr>
      <w:r w:rsidRPr="009913EF">
        <w:rPr>
          <w:sz w:val="16"/>
          <w:szCs w:val="16"/>
        </w:rPr>
        <w:t xml:space="preserve">Fondazione Anffas Chieti </w:t>
      </w:r>
    </w:p>
    <w:p w:rsidR="005153C6" w:rsidRPr="009913EF" w:rsidRDefault="005153C6" w:rsidP="00996746">
      <w:pPr>
        <w:rPr>
          <w:sz w:val="16"/>
          <w:szCs w:val="16"/>
        </w:rPr>
      </w:pPr>
    </w:p>
    <w:sectPr w:rsidR="005153C6" w:rsidRPr="009913EF" w:rsidSect="00CC403A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F3E" w:rsidRDefault="00072F3E" w:rsidP="00CF08BE">
      <w:r>
        <w:separator/>
      </w:r>
    </w:p>
  </w:endnote>
  <w:endnote w:type="continuationSeparator" w:id="0">
    <w:p w:rsidR="00072F3E" w:rsidRDefault="00072F3E" w:rsidP="00CF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F3E" w:rsidRDefault="00072F3E" w:rsidP="00CF08BE">
      <w:r>
        <w:separator/>
      </w:r>
    </w:p>
  </w:footnote>
  <w:footnote w:type="continuationSeparator" w:id="0">
    <w:p w:rsidR="00072F3E" w:rsidRDefault="00072F3E" w:rsidP="00CF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6D7" w:rsidRDefault="006C041A" w:rsidP="00BF06D7">
    <w:pPr>
      <w:pStyle w:val="Intestazione"/>
      <w:jc w:val="center"/>
      <w:rPr>
        <w:rFonts w:ascii="Times New Roman" w:hAnsi="Times New Roman" w:cs="Times New Roman"/>
        <w:i/>
        <w:sz w:val="18"/>
        <w:szCs w:val="18"/>
      </w:rPr>
    </w:pPr>
    <w:r w:rsidRPr="006C041A">
      <w:rPr>
        <w:rFonts w:ascii="Times New Roman" w:hAnsi="Times New Roman" w:cs="Times New Roman"/>
        <w:i/>
        <w:noProof/>
        <w:sz w:val="18"/>
        <w:szCs w:val="18"/>
      </w:rPr>
      <w:drawing>
        <wp:inline distT="0" distB="0" distL="0" distR="0" wp14:anchorId="3E0F9307" wp14:editId="62BAA08D">
          <wp:extent cx="1041629" cy="527462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206" cy="56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6D7" w:rsidRPr="006C041A" w:rsidRDefault="00BF06D7" w:rsidP="00BF06D7">
    <w:pPr>
      <w:pStyle w:val="Intestazione"/>
      <w:jc w:val="center"/>
      <w:rPr>
        <w:rFonts w:ascii="Times New Roman" w:hAnsi="Times New Roman" w:cs="Times New Roman"/>
        <w:i/>
        <w:sz w:val="16"/>
        <w:szCs w:val="16"/>
      </w:rPr>
    </w:pPr>
    <w:r w:rsidRPr="006C041A">
      <w:rPr>
        <w:rFonts w:ascii="Times New Roman" w:hAnsi="Times New Roman" w:cs="Times New Roman"/>
        <w:i/>
        <w:sz w:val="16"/>
        <w:szCs w:val="16"/>
      </w:rPr>
      <w:t xml:space="preserve">Medaglia d’oro </w:t>
    </w:r>
    <w:r w:rsidR="00935339" w:rsidRPr="006C041A">
      <w:rPr>
        <w:rFonts w:ascii="Times New Roman" w:hAnsi="Times New Roman" w:cs="Times New Roman"/>
        <w:i/>
        <w:sz w:val="16"/>
        <w:szCs w:val="16"/>
      </w:rPr>
      <w:t>al Merito C</w:t>
    </w:r>
    <w:r w:rsidRPr="006C041A">
      <w:rPr>
        <w:rFonts w:ascii="Times New Roman" w:hAnsi="Times New Roman" w:cs="Times New Roman"/>
        <w:i/>
        <w:sz w:val="16"/>
        <w:szCs w:val="16"/>
      </w:rPr>
      <w:t>ivile</w:t>
    </w:r>
  </w:p>
  <w:p w:rsidR="00BF06D7" w:rsidRDefault="00BF06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1947"/>
    <w:multiLevelType w:val="hybridMultilevel"/>
    <w:tmpl w:val="46F218F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50215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6"/>
    <w:rsid w:val="00003B1B"/>
    <w:rsid w:val="00066254"/>
    <w:rsid w:val="00072F3E"/>
    <w:rsid w:val="00077246"/>
    <w:rsid w:val="000823C5"/>
    <w:rsid w:val="000C62D2"/>
    <w:rsid w:val="000D0624"/>
    <w:rsid w:val="000F2EE7"/>
    <w:rsid w:val="000F3A95"/>
    <w:rsid w:val="001329DD"/>
    <w:rsid w:val="00150ED6"/>
    <w:rsid w:val="001A164B"/>
    <w:rsid w:val="001A2F09"/>
    <w:rsid w:val="001D1FFC"/>
    <w:rsid w:val="00203B81"/>
    <w:rsid w:val="00214E15"/>
    <w:rsid w:val="002234F1"/>
    <w:rsid w:val="00225FE0"/>
    <w:rsid w:val="0024469F"/>
    <w:rsid w:val="002503EF"/>
    <w:rsid w:val="002631E8"/>
    <w:rsid w:val="002964BE"/>
    <w:rsid w:val="002B674B"/>
    <w:rsid w:val="002F4CAB"/>
    <w:rsid w:val="0033302D"/>
    <w:rsid w:val="003424FE"/>
    <w:rsid w:val="00343682"/>
    <w:rsid w:val="0035432A"/>
    <w:rsid w:val="003711CD"/>
    <w:rsid w:val="003A6E3D"/>
    <w:rsid w:val="003B2C97"/>
    <w:rsid w:val="004B5888"/>
    <w:rsid w:val="005153C6"/>
    <w:rsid w:val="00531BE2"/>
    <w:rsid w:val="0053381E"/>
    <w:rsid w:val="00537875"/>
    <w:rsid w:val="00561345"/>
    <w:rsid w:val="005666DD"/>
    <w:rsid w:val="005C02DD"/>
    <w:rsid w:val="006023DA"/>
    <w:rsid w:val="00613C7C"/>
    <w:rsid w:val="00621E44"/>
    <w:rsid w:val="00633D08"/>
    <w:rsid w:val="0063607F"/>
    <w:rsid w:val="006B4D1A"/>
    <w:rsid w:val="006C041A"/>
    <w:rsid w:val="00705787"/>
    <w:rsid w:val="00730267"/>
    <w:rsid w:val="00814A76"/>
    <w:rsid w:val="00814DF2"/>
    <w:rsid w:val="008243F9"/>
    <w:rsid w:val="00825163"/>
    <w:rsid w:val="008719AD"/>
    <w:rsid w:val="00877505"/>
    <w:rsid w:val="008819EC"/>
    <w:rsid w:val="008845AE"/>
    <w:rsid w:val="008F62E6"/>
    <w:rsid w:val="00935339"/>
    <w:rsid w:val="00962F71"/>
    <w:rsid w:val="009913EF"/>
    <w:rsid w:val="00996277"/>
    <w:rsid w:val="00996746"/>
    <w:rsid w:val="009F6883"/>
    <w:rsid w:val="00A10FAD"/>
    <w:rsid w:val="00A43C5D"/>
    <w:rsid w:val="00A72FEC"/>
    <w:rsid w:val="00A90939"/>
    <w:rsid w:val="00A9398F"/>
    <w:rsid w:val="00AA0652"/>
    <w:rsid w:val="00AD6926"/>
    <w:rsid w:val="00B15C4D"/>
    <w:rsid w:val="00B27788"/>
    <w:rsid w:val="00B373EE"/>
    <w:rsid w:val="00B52E0F"/>
    <w:rsid w:val="00B54317"/>
    <w:rsid w:val="00B90C1A"/>
    <w:rsid w:val="00B9589B"/>
    <w:rsid w:val="00B96FDA"/>
    <w:rsid w:val="00BA38DA"/>
    <w:rsid w:val="00BB11C6"/>
    <w:rsid w:val="00BD0A6A"/>
    <w:rsid w:val="00BF06D7"/>
    <w:rsid w:val="00C47C5D"/>
    <w:rsid w:val="00C61526"/>
    <w:rsid w:val="00C85FB8"/>
    <w:rsid w:val="00CB6DE4"/>
    <w:rsid w:val="00CC403A"/>
    <w:rsid w:val="00CC7BAA"/>
    <w:rsid w:val="00CF08BE"/>
    <w:rsid w:val="00D07C2D"/>
    <w:rsid w:val="00D50262"/>
    <w:rsid w:val="00D6119D"/>
    <w:rsid w:val="00D74EA5"/>
    <w:rsid w:val="00D75FEA"/>
    <w:rsid w:val="00D87B43"/>
    <w:rsid w:val="00DA0A7E"/>
    <w:rsid w:val="00DA45FB"/>
    <w:rsid w:val="00DD3047"/>
    <w:rsid w:val="00E567A2"/>
    <w:rsid w:val="00EB1A4C"/>
    <w:rsid w:val="00EC050F"/>
    <w:rsid w:val="00EC2260"/>
    <w:rsid w:val="00EE1C0B"/>
    <w:rsid w:val="00EF2406"/>
    <w:rsid w:val="00F34D6A"/>
    <w:rsid w:val="00F70C11"/>
    <w:rsid w:val="00F941F6"/>
    <w:rsid w:val="00FE408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7DC1"/>
  <w15:docId w15:val="{0184FFE4-1531-D040-BCF1-C067815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0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8BE"/>
  </w:style>
  <w:style w:type="paragraph" w:styleId="Pidipagina">
    <w:name w:val="footer"/>
    <w:basedOn w:val="Normale"/>
    <w:link w:val="PidipaginaCarattere"/>
    <w:uiPriority w:val="99"/>
    <w:unhideWhenUsed/>
    <w:rsid w:val="00CF0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8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EE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EE7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3B8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6D7"/>
    <w:pPr>
      <w:ind w:left="720"/>
      <w:contextualSpacing/>
    </w:pPr>
  </w:style>
  <w:style w:type="paragraph" w:customStyle="1" w:styleId="Corpo">
    <w:name w:val="Corpo"/>
    <w:rsid w:val="009967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difabio/Library/Group%20Containers/UBF8T346G9.Office/User%20Content.localized/Templates.localized/Carta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comunicato.dotx</Template>
  <TotalTime>5</TotalTime>
  <Pages>8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2022-05-18T11:55:00Z</cp:lastPrinted>
  <dcterms:created xsi:type="dcterms:W3CDTF">2024-04-30T14:55:00Z</dcterms:created>
  <dcterms:modified xsi:type="dcterms:W3CDTF">2024-04-30T15:00:00Z</dcterms:modified>
</cp:coreProperties>
</file>